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9A" w:rsidRPr="00B93308" w:rsidRDefault="00877DA6" w:rsidP="00877DA6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 xml:space="preserve">Nombre: </w:t>
      </w:r>
      <w:r w:rsidR="002973E9" w:rsidRPr="002973E9">
        <w:rPr>
          <w:smallCaps/>
          <w:color w:val="6F654B" w:themeColor="text1" w:themeTint="BF"/>
          <w:sz w:val="32"/>
          <w:szCs w:val="20"/>
        </w:rPr>
        <w:t xml:space="preserve">Sara María Guerrero </w:t>
      </w:r>
      <w:proofErr w:type="spellStart"/>
      <w:r w:rsidR="002973E9" w:rsidRPr="002973E9">
        <w:rPr>
          <w:smallCaps/>
          <w:color w:val="6F654B" w:themeColor="text1" w:themeTint="BF"/>
          <w:sz w:val="32"/>
          <w:szCs w:val="20"/>
        </w:rPr>
        <w:t>Tecuanhuehue</w:t>
      </w:r>
      <w:proofErr w:type="spellEnd"/>
    </w:p>
    <w:p w:rsidR="00664A65" w:rsidRPr="00B93308" w:rsidRDefault="00664A65" w:rsidP="00877DA6">
      <w:pPr>
        <w:rPr>
          <w:b/>
          <w:smallCaps/>
          <w:color w:val="6F654B" w:themeColor="text1" w:themeTint="BF"/>
        </w:rPr>
      </w:pPr>
    </w:p>
    <w:p w:rsidR="00656B14" w:rsidRPr="00B93308" w:rsidRDefault="00877DA6" w:rsidP="00877DA6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Cargo y Adscripción</w:t>
      </w:r>
      <w:r w:rsidR="005C35DD" w:rsidRPr="00B93308">
        <w:rPr>
          <w:b/>
          <w:smallCaps/>
          <w:color w:val="6F654B" w:themeColor="text1" w:themeTint="BF"/>
        </w:rPr>
        <w:t xml:space="preserve">: </w:t>
      </w:r>
      <w:bookmarkStart w:id="0" w:name="_GoBack"/>
      <w:bookmarkEnd w:id="0"/>
    </w:p>
    <w:p w:rsidR="00C04C9F" w:rsidRPr="002973E9" w:rsidRDefault="002973E9" w:rsidP="002973E9">
      <w:pPr>
        <w:pStyle w:val="Prrafodelista"/>
        <w:numPr>
          <w:ilvl w:val="0"/>
          <w:numId w:val="14"/>
        </w:numPr>
        <w:rPr>
          <w:color w:val="6F654B" w:themeColor="text1" w:themeTint="BF"/>
        </w:rPr>
      </w:pPr>
      <w:r w:rsidRPr="002973E9">
        <w:rPr>
          <w:sz w:val="20"/>
          <w:szCs w:val="20"/>
        </w:rPr>
        <w:t>COORDINADORA DEL CENTRO DE MEDIOS ALTERNOS DE SOLUCION DE CONTROVERSIAS. SALTILLO</w:t>
      </w:r>
    </w:p>
    <w:p w:rsidR="004E6850" w:rsidRPr="00B93308" w:rsidRDefault="00877DA6" w:rsidP="004E6850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Formación Académica</w:t>
      </w:r>
      <w:r w:rsidR="004B0869" w:rsidRPr="00B93308">
        <w:rPr>
          <w:b/>
          <w:smallCaps/>
          <w:color w:val="6F654B" w:themeColor="text1" w:themeTint="BF"/>
        </w:rPr>
        <w:t xml:space="preserve">: </w:t>
      </w:r>
    </w:p>
    <w:p w:rsidR="007808B7" w:rsidRDefault="00E94AAC" w:rsidP="00103C72">
      <w:pPr>
        <w:pStyle w:val="Prrafodelista"/>
        <w:numPr>
          <w:ilvl w:val="0"/>
          <w:numId w:val="12"/>
        </w:numPr>
        <w:rPr>
          <w:smallCaps/>
          <w:color w:val="6F654B" w:themeColor="text1" w:themeTint="BF"/>
        </w:rPr>
      </w:pPr>
      <w:r>
        <w:rPr>
          <w:sz w:val="20"/>
          <w:szCs w:val="20"/>
        </w:rPr>
        <w:t>DOCTORADO EN DERECHO PENAL (</w:t>
      </w:r>
      <w:r w:rsidRPr="00E94AAC">
        <w:rPr>
          <w:smallCaps/>
          <w:sz w:val="20"/>
          <w:szCs w:val="20"/>
        </w:rPr>
        <w:t xml:space="preserve">realizando </w:t>
      </w:r>
      <w:proofErr w:type="spellStart"/>
      <w:r w:rsidRPr="00E94AAC">
        <w:rPr>
          <w:smallCaps/>
          <w:sz w:val="20"/>
          <w:szCs w:val="20"/>
        </w:rPr>
        <w:t>tésis</w:t>
      </w:r>
      <w:proofErr w:type="spellEnd"/>
      <w:r>
        <w:rPr>
          <w:sz w:val="20"/>
          <w:szCs w:val="20"/>
        </w:rPr>
        <w:t>).</w:t>
      </w:r>
    </w:p>
    <w:p w:rsidR="00E94AAC" w:rsidRPr="00E94AAC" w:rsidRDefault="00E94AAC" w:rsidP="00E94AAC">
      <w:pPr>
        <w:pStyle w:val="Prrafodelista"/>
        <w:numPr>
          <w:ilvl w:val="0"/>
          <w:numId w:val="12"/>
        </w:numPr>
        <w:spacing w:after="0"/>
        <w:rPr>
          <w:sz w:val="20"/>
          <w:szCs w:val="20"/>
        </w:rPr>
      </w:pPr>
      <w:r w:rsidRPr="00E94AAC">
        <w:rPr>
          <w:sz w:val="20"/>
          <w:szCs w:val="20"/>
        </w:rPr>
        <w:t>MAESTRIA EN METODOS ALTERNOS DE SOLUCION DE CONFLICTOS.</w:t>
      </w:r>
    </w:p>
    <w:p w:rsidR="00E94AAC" w:rsidRPr="00E94AAC" w:rsidRDefault="00E94AAC" w:rsidP="00E94AAC">
      <w:pPr>
        <w:pStyle w:val="Prrafodelista"/>
        <w:numPr>
          <w:ilvl w:val="0"/>
          <w:numId w:val="12"/>
        </w:numPr>
        <w:spacing w:after="0"/>
        <w:rPr>
          <w:sz w:val="20"/>
          <w:szCs w:val="20"/>
        </w:rPr>
      </w:pPr>
      <w:r w:rsidRPr="00E94AAC">
        <w:rPr>
          <w:sz w:val="20"/>
          <w:szCs w:val="20"/>
        </w:rPr>
        <w:t>LICENCIATURA EN DERECHO.</w:t>
      </w:r>
    </w:p>
    <w:p w:rsidR="00877DA6" w:rsidRPr="00B93308" w:rsidRDefault="00877DA6" w:rsidP="004E6850">
      <w:pPr>
        <w:rPr>
          <w:color w:val="6F654B" w:themeColor="text1" w:themeTint="BF"/>
        </w:rPr>
      </w:pPr>
      <w:r w:rsidRPr="00B93308">
        <w:rPr>
          <w:color w:val="6F654B" w:themeColor="text1" w:themeTint="BF"/>
        </w:rPr>
        <w:tab/>
      </w:r>
    </w:p>
    <w:p w:rsidR="00340592" w:rsidRPr="00B93308" w:rsidRDefault="00877DA6" w:rsidP="00B778C0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Experiencia Laboral</w:t>
      </w:r>
      <w:r w:rsidR="006E2271" w:rsidRPr="00B93308">
        <w:rPr>
          <w:b/>
          <w:smallCaps/>
          <w:color w:val="6F654B" w:themeColor="text1" w:themeTint="BF"/>
        </w:rPr>
        <w:t xml:space="preserve">: </w:t>
      </w:r>
    </w:p>
    <w:p w:rsidR="00E94AAC" w:rsidRPr="00E94AAC" w:rsidRDefault="00E94AAC" w:rsidP="00E94AAC">
      <w:pPr>
        <w:pStyle w:val="Prrafodelista"/>
        <w:numPr>
          <w:ilvl w:val="0"/>
          <w:numId w:val="12"/>
        </w:numPr>
        <w:spacing w:after="0"/>
        <w:jc w:val="both"/>
        <w:rPr>
          <w:rFonts w:cs="Arial"/>
          <w:smallCaps/>
          <w:sz w:val="20"/>
          <w:szCs w:val="20"/>
        </w:rPr>
      </w:pPr>
      <w:r w:rsidRPr="00E94AAC">
        <w:rPr>
          <w:rFonts w:cs="Arial"/>
          <w:smallCaps/>
          <w:sz w:val="20"/>
          <w:szCs w:val="20"/>
        </w:rPr>
        <w:t>NOVIEMBRE DE 2008 A OCTUBRE DE 2009: DESPACHO JURÍDICO PARTICULAR. Litigante de asuntos familiares, civiles y laborales.</w:t>
      </w:r>
    </w:p>
    <w:p w:rsidR="00E94AAC" w:rsidRPr="00E94AAC" w:rsidRDefault="00E94AAC" w:rsidP="00E94AAC">
      <w:pPr>
        <w:pStyle w:val="Prrafodelista"/>
        <w:numPr>
          <w:ilvl w:val="0"/>
          <w:numId w:val="12"/>
        </w:numPr>
        <w:spacing w:after="0"/>
        <w:jc w:val="both"/>
        <w:rPr>
          <w:rFonts w:cs="Arial"/>
          <w:smallCaps/>
          <w:sz w:val="20"/>
          <w:szCs w:val="20"/>
        </w:rPr>
      </w:pPr>
      <w:r w:rsidRPr="00E94AAC">
        <w:rPr>
          <w:rFonts w:cs="Arial"/>
          <w:smallCaps/>
          <w:sz w:val="20"/>
          <w:szCs w:val="20"/>
        </w:rPr>
        <w:t>NOVIEMBRE DE 2009 A JULIO 2012: SISTEMA DIF SALTILLO.</w:t>
      </w:r>
      <w:r>
        <w:rPr>
          <w:rFonts w:cs="Arial"/>
          <w:smallCaps/>
          <w:sz w:val="20"/>
          <w:szCs w:val="20"/>
        </w:rPr>
        <w:t xml:space="preserve"> </w:t>
      </w:r>
      <w:r w:rsidRPr="00E94AAC">
        <w:rPr>
          <w:rFonts w:cs="Arial"/>
          <w:smallCaps/>
          <w:sz w:val="20"/>
          <w:szCs w:val="20"/>
        </w:rPr>
        <w:t>Abogada y encargada de la Unidad de Atención a la Violencia (U.A.V.).</w:t>
      </w:r>
    </w:p>
    <w:p w:rsidR="00E94AAC" w:rsidRPr="00E94AAC" w:rsidRDefault="00E94AAC" w:rsidP="00E94AAC">
      <w:pPr>
        <w:pStyle w:val="Prrafodelista"/>
        <w:numPr>
          <w:ilvl w:val="0"/>
          <w:numId w:val="12"/>
        </w:numPr>
        <w:spacing w:after="0"/>
        <w:jc w:val="both"/>
        <w:rPr>
          <w:rFonts w:cs="Arial"/>
          <w:smallCaps/>
          <w:sz w:val="20"/>
          <w:szCs w:val="20"/>
        </w:rPr>
      </w:pPr>
      <w:r w:rsidRPr="00E94AAC">
        <w:rPr>
          <w:rFonts w:cs="Arial"/>
          <w:smallCaps/>
          <w:sz w:val="20"/>
          <w:szCs w:val="20"/>
        </w:rPr>
        <w:t>AGOSTO 2012 A MAYO DE 2013: CENTRO DE MEDIOS ALTERNOS PARA LA SOLUCIÓN DE CONTROVERSIAS, DELEGACIÓN RIO GRANDE, PIEDRAS NEGRAS COAHUILA. Mediadora y Conciliadora.</w:t>
      </w:r>
    </w:p>
    <w:p w:rsidR="00292B4A" w:rsidRPr="00B93308" w:rsidRDefault="00292B4A" w:rsidP="00877DA6">
      <w:pPr>
        <w:rPr>
          <w:b/>
          <w:smallCaps/>
          <w:color w:val="6F654B" w:themeColor="text1" w:themeTint="BF"/>
        </w:rPr>
      </w:pPr>
    </w:p>
    <w:p w:rsidR="00EC19E9" w:rsidRPr="00B93308" w:rsidRDefault="00877DA6" w:rsidP="00877DA6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Cursos y Diplomados</w:t>
      </w:r>
      <w:r w:rsidR="00BE5467" w:rsidRPr="00B93308">
        <w:rPr>
          <w:b/>
          <w:smallCaps/>
          <w:color w:val="6F654B" w:themeColor="text1" w:themeTint="BF"/>
        </w:rPr>
        <w:t xml:space="preserve">: </w:t>
      </w:r>
    </w:p>
    <w:p w:rsidR="00E94AAC" w:rsidRPr="00E94AAC" w:rsidRDefault="00E94AAC" w:rsidP="00E94AAC">
      <w:pPr>
        <w:pStyle w:val="Prrafodelista"/>
        <w:numPr>
          <w:ilvl w:val="0"/>
          <w:numId w:val="12"/>
        </w:numPr>
        <w:jc w:val="both"/>
        <w:rPr>
          <w:smallCaps/>
        </w:rPr>
      </w:pPr>
      <w:r w:rsidRPr="00E94AAC">
        <w:rPr>
          <w:rFonts w:cs="Arial"/>
          <w:b/>
          <w:smallCaps/>
          <w:sz w:val="20"/>
          <w:szCs w:val="20"/>
        </w:rPr>
        <w:t>OCTUBRE 2016.</w:t>
      </w:r>
      <w:r w:rsidRPr="00E94AAC">
        <w:rPr>
          <w:rFonts w:cs="Arial"/>
          <w:smallCaps/>
          <w:sz w:val="20"/>
          <w:szCs w:val="20"/>
        </w:rPr>
        <w:t xml:space="preserve"> Participación en la Semana de la Mediación del Centro de Métodos Alternos de Solución de Conflictos del Estado de Nuevo León.</w:t>
      </w:r>
    </w:p>
    <w:p w:rsidR="00E94AAC" w:rsidRPr="00E94AAC" w:rsidRDefault="00E94AAC" w:rsidP="00E94AAC">
      <w:pPr>
        <w:pStyle w:val="Prrafodelista"/>
        <w:numPr>
          <w:ilvl w:val="0"/>
          <w:numId w:val="12"/>
        </w:numPr>
        <w:jc w:val="both"/>
        <w:rPr>
          <w:smallCaps/>
        </w:rPr>
      </w:pPr>
      <w:r w:rsidRPr="00E94AAC">
        <w:rPr>
          <w:rFonts w:cs="Arial"/>
          <w:b/>
          <w:smallCaps/>
          <w:sz w:val="20"/>
          <w:szCs w:val="20"/>
        </w:rPr>
        <w:t>OCTUBRE 2016.-</w:t>
      </w:r>
      <w:r w:rsidRPr="00E94AAC">
        <w:rPr>
          <w:rFonts w:cs="Arial"/>
          <w:smallCaps/>
          <w:sz w:val="20"/>
          <w:szCs w:val="20"/>
        </w:rPr>
        <w:t xml:space="preserve"> Participación en el Seminario de “Medios Alternos de Solución de Controversias, de la Casa de la Cultura Jurídica de la Suprema Corte de Justicia en Saltillo, Coahuila.</w:t>
      </w:r>
    </w:p>
    <w:p w:rsidR="00E94AAC" w:rsidRPr="00E94AAC" w:rsidRDefault="00E94AAC" w:rsidP="00E94AAC">
      <w:pPr>
        <w:pStyle w:val="Prrafodelista"/>
        <w:numPr>
          <w:ilvl w:val="0"/>
          <w:numId w:val="12"/>
        </w:numPr>
        <w:jc w:val="both"/>
        <w:rPr>
          <w:smallCaps/>
        </w:rPr>
      </w:pPr>
      <w:r w:rsidRPr="00E94AAC">
        <w:rPr>
          <w:rFonts w:cs="Arial"/>
          <w:b/>
          <w:smallCaps/>
          <w:sz w:val="20"/>
          <w:szCs w:val="20"/>
        </w:rPr>
        <w:t>DICIEMBRE 2016.</w:t>
      </w:r>
      <w:r w:rsidRPr="00E94AAC">
        <w:rPr>
          <w:rFonts w:cs="Arial"/>
          <w:smallCaps/>
          <w:sz w:val="20"/>
          <w:szCs w:val="20"/>
        </w:rPr>
        <w:t xml:space="preserve"> Curso “Como enseñar Medios Alternos de Solución de Conflictos Penales” impartido por la Secretaría Técnica de la Secretaría de Gobernación y La Agencia Americana para el Desarrollo (USAID).</w:t>
      </w:r>
    </w:p>
    <w:p w:rsidR="00E94AAC" w:rsidRPr="00E94AAC" w:rsidRDefault="00E94AAC" w:rsidP="00E94AAC">
      <w:pPr>
        <w:pStyle w:val="Prrafodelista"/>
        <w:numPr>
          <w:ilvl w:val="0"/>
          <w:numId w:val="12"/>
        </w:numPr>
        <w:jc w:val="both"/>
        <w:rPr>
          <w:smallCaps/>
        </w:rPr>
      </w:pPr>
      <w:r w:rsidRPr="00E94AAC">
        <w:rPr>
          <w:rFonts w:cs="Arial"/>
          <w:b/>
          <w:smallCaps/>
          <w:sz w:val="20"/>
          <w:szCs w:val="20"/>
        </w:rPr>
        <w:t>FEBRERO 2017.</w:t>
      </w:r>
      <w:r w:rsidRPr="00E94AAC">
        <w:rPr>
          <w:rFonts w:cs="Arial"/>
          <w:smallCaps/>
          <w:sz w:val="20"/>
          <w:szCs w:val="20"/>
        </w:rPr>
        <w:t xml:space="preserve"> Curso de Derechos Humanos impartido por el </w:t>
      </w:r>
      <w:r w:rsidRPr="00E94AAC">
        <w:rPr>
          <w:rFonts w:cs="Arial"/>
          <w:smallCaps/>
          <w:sz w:val="20"/>
          <w:szCs w:val="20"/>
        </w:rPr>
        <w:t>Instituto</w:t>
      </w:r>
      <w:r w:rsidRPr="00E94AAC">
        <w:rPr>
          <w:rFonts w:cs="Arial"/>
          <w:smallCaps/>
          <w:sz w:val="20"/>
          <w:szCs w:val="20"/>
        </w:rPr>
        <w:t xml:space="preserve"> de Especialización Judicial.</w:t>
      </w:r>
    </w:p>
    <w:p w:rsidR="007808B7" w:rsidRPr="00E94AAC" w:rsidRDefault="00E94AAC" w:rsidP="00E94AAC">
      <w:pPr>
        <w:pStyle w:val="Prrafodelista"/>
        <w:numPr>
          <w:ilvl w:val="0"/>
          <w:numId w:val="12"/>
        </w:numPr>
        <w:jc w:val="both"/>
        <w:rPr>
          <w:smallCaps/>
          <w:sz w:val="20"/>
        </w:rPr>
      </w:pPr>
      <w:r w:rsidRPr="00E94AAC">
        <w:rPr>
          <w:rFonts w:cs="Arial"/>
          <w:b/>
          <w:smallCaps/>
          <w:sz w:val="20"/>
          <w:szCs w:val="20"/>
        </w:rPr>
        <w:t>JULIO 2017.</w:t>
      </w:r>
      <w:r w:rsidRPr="00E94AAC">
        <w:rPr>
          <w:rFonts w:cs="Arial"/>
          <w:smallCaps/>
          <w:sz w:val="20"/>
          <w:szCs w:val="20"/>
        </w:rPr>
        <w:t xml:space="preserve"> Curso de “Justicia para Adolescentes” de la Casa de la Cultura Jurídica de la Suprema Corte de Justicia de la Nación en Saltillo, Coahuila</w:t>
      </w:r>
      <w:r w:rsidRPr="00E94AAC">
        <w:rPr>
          <w:rFonts w:cs="Arial"/>
          <w:sz w:val="18"/>
          <w:szCs w:val="20"/>
        </w:rPr>
        <w:t>.</w:t>
      </w:r>
    </w:p>
    <w:p w:rsidR="007808B7" w:rsidRDefault="007808B7" w:rsidP="007808B7">
      <w:pPr>
        <w:rPr>
          <w:b/>
          <w:smallCaps/>
          <w:color w:val="6F654B" w:themeColor="text1" w:themeTint="BF"/>
        </w:rPr>
      </w:pPr>
    </w:p>
    <w:p w:rsidR="00E94AAC" w:rsidRDefault="00E94AAC" w:rsidP="007808B7">
      <w:pPr>
        <w:rPr>
          <w:b/>
          <w:smallCaps/>
          <w:color w:val="6F654B" w:themeColor="text1" w:themeTint="BF"/>
        </w:rPr>
      </w:pPr>
    </w:p>
    <w:p w:rsidR="00E94AAC" w:rsidRDefault="00E94AAC" w:rsidP="007808B7">
      <w:pPr>
        <w:rPr>
          <w:b/>
          <w:smallCaps/>
          <w:color w:val="6F654B" w:themeColor="text1" w:themeTint="BF"/>
        </w:rPr>
      </w:pPr>
    </w:p>
    <w:p w:rsidR="00E94AAC" w:rsidRDefault="00E94AAC" w:rsidP="007808B7">
      <w:pPr>
        <w:rPr>
          <w:b/>
          <w:smallCaps/>
          <w:color w:val="6F654B" w:themeColor="text1" w:themeTint="BF"/>
        </w:rPr>
      </w:pPr>
    </w:p>
    <w:p w:rsidR="007808B7" w:rsidRDefault="007808B7" w:rsidP="007808B7">
      <w:pPr>
        <w:rPr>
          <w:b/>
          <w:smallCaps/>
          <w:color w:val="6F654B" w:themeColor="text1" w:themeTint="BF"/>
        </w:rPr>
      </w:pPr>
    </w:p>
    <w:p w:rsidR="007808B7" w:rsidRDefault="007808B7" w:rsidP="007808B7">
      <w:pPr>
        <w:rPr>
          <w:b/>
          <w:smallCaps/>
          <w:color w:val="6F654B" w:themeColor="text1" w:themeTint="BF"/>
        </w:rPr>
      </w:pPr>
    </w:p>
    <w:p w:rsidR="007808B7" w:rsidRDefault="007808B7" w:rsidP="007808B7">
      <w:pPr>
        <w:rPr>
          <w:b/>
          <w:smallCaps/>
          <w:color w:val="6F654B" w:themeColor="text1" w:themeTint="BF"/>
        </w:rPr>
      </w:pPr>
    </w:p>
    <w:p w:rsidR="007808B7" w:rsidRDefault="007808B7" w:rsidP="007808B7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lastRenderedPageBreak/>
        <w:t>otras actividades</w:t>
      </w:r>
      <w:r w:rsidRPr="00B93308">
        <w:rPr>
          <w:b/>
          <w:smallCaps/>
          <w:color w:val="6F654B" w:themeColor="text1" w:themeTint="BF"/>
        </w:rPr>
        <w:t>:</w:t>
      </w:r>
    </w:p>
    <w:p w:rsidR="007808B7" w:rsidRPr="00E94AAC" w:rsidRDefault="00E94AAC" w:rsidP="00E94AAC">
      <w:pPr>
        <w:pStyle w:val="Prrafodelista"/>
        <w:numPr>
          <w:ilvl w:val="0"/>
          <w:numId w:val="13"/>
        </w:numPr>
        <w:jc w:val="both"/>
        <w:rPr>
          <w:b/>
          <w:smallCaps/>
          <w:color w:val="6F654B" w:themeColor="text1" w:themeTint="BF"/>
        </w:rPr>
      </w:pPr>
      <w:r w:rsidRPr="00E94AAC">
        <w:rPr>
          <w:rFonts w:cs="Arial"/>
          <w:b/>
          <w:smallCaps/>
          <w:sz w:val="20"/>
          <w:szCs w:val="20"/>
        </w:rPr>
        <w:t xml:space="preserve">OCTUBRE-DICIEMBRE 2016 </w:t>
      </w:r>
      <w:r w:rsidRPr="00E94AAC">
        <w:rPr>
          <w:rFonts w:cs="Arial"/>
          <w:smallCaps/>
          <w:sz w:val="20"/>
          <w:szCs w:val="20"/>
        </w:rPr>
        <w:t>Impartición de clase de Justicia Alternativa en la Maestría de Sistema Oral Acusatorio en la Universidad Autónoma del Noreste, campus Piedras Negras.</w:t>
      </w:r>
    </w:p>
    <w:p w:rsidR="00E94AAC" w:rsidRPr="00E94AAC" w:rsidRDefault="00E94AAC" w:rsidP="00E94AAC">
      <w:pPr>
        <w:pStyle w:val="Prrafodelista"/>
        <w:numPr>
          <w:ilvl w:val="0"/>
          <w:numId w:val="13"/>
        </w:numPr>
        <w:jc w:val="both"/>
        <w:rPr>
          <w:b/>
          <w:smallCaps/>
          <w:color w:val="6F654B" w:themeColor="text1" w:themeTint="BF"/>
        </w:rPr>
      </w:pPr>
      <w:r w:rsidRPr="00E94AAC">
        <w:rPr>
          <w:rFonts w:cs="Arial"/>
          <w:b/>
          <w:smallCaps/>
          <w:sz w:val="20"/>
          <w:szCs w:val="20"/>
        </w:rPr>
        <w:t xml:space="preserve">ENERO-OCTUBRE 2017 </w:t>
      </w:r>
      <w:r w:rsidRPr="00E94AAC">
        <w:rPr>
          <w:rFonts w:cs="Arial"/>
          <w:smallCaps/>
          <w:sz w:val="20"/>
          <w:szCs w:val="20"/>
        </w:rPr>
        <w:t>Participación en la impartición del “Taller de Mediación Escolar” a miembros de SEDU.</w:t>
      </w:r>
    </w:p>
    <w:p w:rsidR="00E94AAC" w:rsidRPr="00E94AAC" w:rsidRDefault="00E94AAC" w:rsidP="00E94AAC">
      <w:pPr>
        <w:pStyle w:val="Prrafodelista"/>
        <w:numPr>
          <w:ilvl w:val="0"/>
          <w:numId w:val="13"/>
        </w:numPr>
        <w:jc w:val="both"/>
        <w:rPr>
          <w:smallCaps/>
        </w:rPr>
      </w:pPr>
      <w:r w:rsidRPr="00E94AAC">
        <w:rPr>
          <w:rFonts w:cs="Arial"/>
          <w:b/>
          <w:smallCaps/>
          <w:sz w:val="20"/>
          <w:szCs w:val="20"/>
        </w:rPr>
        <w:t xml:space="preserve">FEBRERO-JUNIO 2017 </w:t>
      </w:r>
      <w:r w:rsidRPr="00E94AAC">
        <w:rPr>
          <w:rFonts w:cs="Arial"/>
          <w:smallCaps/>
          <w:sz w:val="20"/>
          <w:szCs w:val="20"/>
        </w:rPr>
        <w:t xml:space="preserve">Participación en la impartición del “Taller de Mediación Transformativa y sus </w:t>
      </w:r>
      <w:r w:rsidRPr="00E94AAC">
        <w:rPr>
          <w:rFonts w:cs="Arial"/>
          <w:smallCaps/>
          <w:sz w:val="20"/>
          <w:szCs w:val="20"/>
        </w:rPr>
        <w:t>herramientas”</w:t>
      </w:r>
      <w:r w:rsidRPr="00E94AAC">
        <w:rPr>
          <w:rFonts w:cs="Arial"/>
          <w:smallCaps/>
          <w:sz w:val="20"/>
          <w:szCs w:val="20"/>
        </w:rPr>
        <w:t xml:space="preserve"> a miembros del Poder Judicial en las ciudades de Saltillo y Monclova.</w:t>
      </w:r>
    </w:p>
    <w:p w:rsidR="007808B7" w:rsidRPr="00E94AAC" w:rsidRDefault="00E94AAC" w:rsidP="00E94AAC">
      <w:pPr>
        <w:pStyle w:val="Prrafodelista"/>
        <w:numPr>
          <w:ilvl w:val="0"/>
          <w:numId w:val="13"/>
        </w:numPr>
        <w:jc w:val="both"/>
        <w:rPr>
          <w:smallCaps/>
        </w:rPr>
      </w:pPr>
      <w:r w:rsidRPr="00E94AAC">
        <w:rPr>
          <w:rFonts w:cs="Arial"/>
          <w:b/>
          <w:smallCaps/>
          <w:sz w:val="20"/>
          <w:szCs w:val="20"/>
        </w:rPr>
        <w:t xml:space="preserve">MAYO 2017 </w:t>
      </w:r>
      <w:r w:rsidRPr="00E94AAC">
        <w:rPr>
          <w:rFonts w:cs="Arial"/>
          <w:smallCaps/>
          <w:sz w:val="20"/>
          <w:szCs w:val="20"/>
        </w:rPr>
        <w:t>Participación en la impartición del “Taller de Mediación Transformativa y sus herramientas” a miembros PROFECO Y Dirección de Notarias.</w:t>
      </w:r>
    </w:p>
    <w:p w:rsidR="00E94AAC" w:rsidRPr="00E94AAC" w:rsidRDefault="00E94AAC" w:rsidP="00E94AAC">
      <w:pPr>
        <w:pStyle w:val="Prrafodelista"/>
        <w:numPr>
          <w:ilvl w:val="0"/>
          <w:numId w:val="13"/>
        </w:numPr>
        <w:jc w:val="both"/>
        <w:rPr>
          <w:smallCaps/>
        </w:rPr>
      </w:pPr>
      <w:r w:rsidRPr="00E94AAC">
        <w:rPr>
          <w:rFonts w:cs="Arial"/>
          <w:b/>
          <w:smallCaps/>
          <w:sz w:val="20"/>
          <w:szCs w:val="20"/>
        </w:rPr>
        <w:t xml:space="preserve">SEPTIEMBRE 2017 </w:t>
      </w:r>
      <w:r w:rsidRPr="00E94AAC">
        <w:rPr>
          <w:rFonts w:cs="Arial"/>
          <w:smallCaps/>
          <w:sz w:val="20"/>
          <w:szCs w:val="20"/>
        </w:rPr>
        <w:t>Participación en Panel de discusión con el Tema de “</w:t>
      </w:r>
      <w:r w:rsidRPr="00E94AAC">
        <w:rPr>
          <w:rFonts w:cs="Arial"/>
          <w:smallCaps/>
          <w:sz w:val="20"/>
          <w:szCs w:val="20"/>
        </w:rPr>
        <w:t>Mecanismos</w:t>
      </w:r>
      <w:r w:rsidRPr="00E94AAC">
        <w:rPr>
          <w:rFonts w:cs="Arial"/>
          <w:smallCaps/>
          <w:sz w:val="20"/>
          <w:szCs w:val="20"/>
        </w:rPr>
        <w:t xml:space="preserve"> Alternativos y Derechos Humanos” en el Primer Congreso Internacional de los Derechos Humanos.</w:t>
      </w:r>
    </w:p>
    <w:p w:rsidR="00820782" w:rsidRPr="00877DA6" w:rsidRDefault="00820782" w:rsidP="00820782"/>
    <w:sectPr w:rsidR="00820782" w:rsidRPr="00877D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6F" w:rsidRDefault="00957D6F">
      <w:pPr>
        <w:spacing w:after="0" w:line="240" w:lineRule="auto"/>
      </w:pPr>
      <w:r>
        <w:separator/>
      </w:r>
    </w:p>
  </w:endnote>
  <w:endnote w:type="continuationSeparator" w:id="0">
    <w:p w:rsidR="00957D6F" w:rsidRDefault="0095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87649D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+fIQIAAIIEAAAOAAAAZHJzL2Uyb0RvYy54bWysVEtu2zAQ3RfoHQjua8lunI9gOYsE6SZo&#10;gyQ9AE2RFlGSw5K0JR+nZ+nFOqQ+ST/ooqgXhMmZefPe41Cb695ochQ+KLA1XS5KSoTl0Ci7r+nn&#10;57t3l5SEyGzDNFhR05MI9Hr79s2mc5VYQQu6EZ4giA1V52raxuiqogi8FYaFBThhMSjBGxZx6/dF&#10;41mH6EYXq7I8LzrwjfPARQh4ejsE6TbjSyl4/CRlEJHomiK3mFef111ai+2GVXvPXKv4SIP9AwvD&#10;lMWmM9Qti4wcvPoNyijuIYCMCw6mACkVF1kDqlmWv6h5apkTWQuaE9xsU/h/sPzj8cET1dR0vabE&#10;MoN39Iiuff9m9wcN5Cw51LlQYeKTe/BJY3D3wL8EDBQ/RdImjDm99CblokLSZ7tPs92ij4Tj4fnV&#10;1cUFXgrH0LIs15dnZb6QglVTufMhfhBgSPpTU4/Mss3seB9iIsCqKSUzA62aO6V13qQZEjfakyPD&#10;24/9KmnBivA6S9uUayFVDeF0koUNWrKqeNIi5Wn7KCTahexXmUge1JcmjHNh43IItawRQ+91ib+p&#10;+0Qrc8mACVli/xl7BJgyB5AJe2A55qdSked8Li7/RmwonityZ7BxLjbKgv8TgEZVY+chfzJpsCa5&#10;FPtdn0fp/TQ0O2hOOF4dvq+ahq8H5gUlPuobGJ4js7wFfI08+gyeUHDQszPjo0wv6fU+t335dGx/&#10;AA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AIWY+f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5CFB115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kLFwIAAIQEAAAOAAAAZHJzL2Uyb0RvYy54bWysVEFu2zAQvBfoHwjea8lG7d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OQdSQs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6D55A2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94AAC" w:rsidRPr="00E94AAC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94AAC" w:rsidRPr="00E94AAC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1F137D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2963A0B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7DF7A4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2079E5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7F606CD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25" w:rsidRDefault="00FF2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6F" w:rsidRDefault="00957D6F">
      <w:pPr>
        <w:spacing w:after="0" w:line="240" w:lineRule="auto"/>
      </w:pPr>
      <w:r>
        <w:separator/>
      </w:r>
    </w:p>
  </w:footnote>
  <w:footnote w:type="continuationSeparator" w:id="0">
    <w:p w:rsidR="00957D6F" w:rsidRDefault="0095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77102A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FDEBEFB" id="Rectángulo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UdkwIAAG4FAAAOAAAAZHJzL2Uyb0RvYy54bWysVMFu2zAMvQ/YPwi6r3aypO2MOkWQIsOA&#10;oC3aDj2rshQbk0VNUuJkf7Nv6Y+Nkhw364odhvkgmCL5SD6RvLjctYpshXUN6JKOTnJKhOZQNXpd&#10;0q8Pyw/nlDjPdMUUaFHSvXD0cvb+3UVnCjGGGlQlLEEQ7YrOlLT23hRZ5ngtWuZOwAiNSgm2ZR5F&#10;u84qyzpEb1U2zvPTrANbGQtcOIe3V0lJZxFfSsH9jZROeKJKirn5eNp4PoUzm12wYm2ZqRvep8H+&#10;IYuWNRqDDlBXzDOysc0fUG3DLTiQ/oRDm4GUDRexBqxmlL+q5r5mRsRakBxnBprc/4Pl19tbS5qq&#10;pKf4Upq1+EZ3yNrzT73eKCDTwFBnXIGG9+bWhhqdWQH/5lCR/aYJguttdtK2wRYrJLtI936gW+w8&#10;4Xh5lp+NTz/iq3DUjfJ8ej7J44tkrDj4G+v8ZwEtCT8ltZha5JltV86HDFhxMAnhlA6nhmWjVNKG&#10;m5hmyizm6PdKJOs7IbF4zGUcUWPbiYWyZMuwYRjnQvtRUtWsEul6muMXeMHgg0eUlEbAgCwx/oCN&#10;pb0JrxA6ofTmwVPEph1887/llZwHjxgYtB+c20aDfQvgKHKyP3CUmAkkPUG1x86wkEbGGb5s8AlW&#10;zPlbZnFG8N1w7v0NHlJBV1Lo/yipwf546z7YY+uilpIOZ66k7vuGWUGJ+qKxqT+NJpMwpFGYTM/G&#10;KNhjzdOxRm/aBeArjXDDGB5/g71Xh19poX3E9TAPUVHFNMfYJeXeHoSFT7sAFwwX83k0w8E0zK/0&#10;veEBPLAaWuxh98is6fvQYw9fw2E+WfGqHZNt8NQw33iQTezVF157vnGoY9/0CyhsjWM5Wr2sydkv&#10;AAAA//8DAFBLAwQUAAYACAAAACEAAyxRxeEAAAAHAQAADwAAAGRycy9kb3ducmV2LnhtbEyPW0vD&#10;QBCF3wX/wzKCL2I3sVrTmE3xglVBwV5AH7fZMQnNzobsNo3/3qkv+jLMcA5nvpPNBtuIHjtfO1IQ&#10;jyIQSIUzNZUK1qvH8wSED5qMbhyhgm/0MMuPjzKdGrenBfbLUAoOIZ9qBVUIbSqlLyq02o9ci8Ta&#10;l+usDnx2pTSd3nO4beRFFE2k1TXxh0q3eF9hsV3urIKX1357Nrkr2ofxc/L58fT+dj2XU6VOT4bb&#10;GxABh/BnhgM+o0POTBu3I+NFo4CLhN950OJ4zD02vF0llxHIPJP/+fMfAAAA//8DAFBLAQItABQA&#10;BgAIAAAAIQC2gziS/gAAAOEBAAATAAAAAAAAAAAAAAAAAAAAAABbQ29udGVudF9UeXBlc10ueG1s&#10;UEsBAi0AFAAGAAgAAAAhADj9If/WAAAAlAEAAAsAAAAAAAAAAAAAAAAALwEAAF9yZWxzLy5yZWxz&#10;UEsBAi0AFAAGAAgAAAAhAP0ElR2TAgAAbgUAAA4AAAAAAAAAAAAAAAAALgIAAGRycy9lMm9Eb2Mu&#10;eG1sUEsBAi0AFAAGAAgAAAAhAAMsUcXhAAAABwEAAA8AAAAAAAAAAAAAAAAA7QQAAGRycy9kb3du&#10;cmV2LnhtbFBLBQYAAAAABAAEAPMAAAD7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423D384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KvnQIAAK4FAAAOAAAAZHJzL2Uyb0RvYy54bWysVFtP2zAUfp+0/2D5faQNLdCIFHVFTJMq&#10;QIOJZ9exaYTt49luk+7X79hJLzBemPbiHMffuX3ncnnVakU2wvkaTEmHJwNKhOFQ1ea5pD8fb75c&#10;UOIDMxVTYERJt8LTq+nnT5eNLUQOK1CVcASNGF80tqSrEGyRZZ6vhGb+BKww+CjBaRbw6p6zyrEG&#10;rWuV5YPBWdaAq6wDLrzHv9fdI50m+1IKHu6k9CIQVVKMLaTTpXMZz2x6yYpnx+yq5n0Y7B+i0Kw2&#10;6HRv6poFRtau/suUrrkDDzKccNAZSFlzkXLAbIaDN9k8rJgVKRckx9s9Tf7/meW3m3tH6qqkZxNK&#10;DNNYo/maVQ5IJUgQbQByGllqrC8Q/GARHtqv0GK1U8beLoC/eIRkR5hOwSM6stJKp+MX8yWoiIXY&#10;7slHF4Tjz9FgMj4fU8LxaTTOz/KLVJ3soG2dD98EaBKFkjosboqAbRY+RP+s2EGiMw+qrm5qpdIl&#10;NpSYK0c2DFshtHlMCjVeoZQhDTJxOh4kwwaieodTJpoRqaV6dzHdLsMkha0SEaPMDyGR0pToO74Z&#10;58KEYe8/oSNKoquPKPb4Q1QfUe7yQI3kGUzYK+vagOsK+5qy6mUXsuzwfcF9l3ekILTLFtmK4hKq&#10;LXaKg27ivOU3NVZtwXy4Zw5HDHsA10a4w0MqQNahlyhZgfv93v+IL2k883NUb3BqS+p/rZkTlKjv&#10;BsdiMhyN4piny2h8nuPFHb8sj1/MWs8Bu2GIO8ryJEZ8UDtROtBPuGBm0TE+McMxOGyfnTgP3S7B&#10;BcXFbJZAONiWhYV5sHw3I7EtH9sn5mzfu3GwbmE336x408IdNtbGwGwdQNapvw/E9tzjUkhN3C+w&#10;uHWO7wl1WLPTPwAAAP//AwBQSwMEFAAGAAgAAAAhAAwi6P/eAAAABAEAAA8AAABkcnMvZG93bnJl&#10;di54bWxMj09Lw0AQxe8Fv8MygpdiNw22lphJEcGDVIT+UfC2zY5J6u5syG7a+O1dvbSXgcd7vPeb&#10;fDlYI47U+cYxwnSSgCAunW64Qthtn28XIHxQrJVxTAg/5GFZXI1ylWl34jUdN6ESsYR9phDqENpM&#10;Sl/WZJWfuJY4el+usypE2VVSd+oUy62RaZLMpVUNx4VatfRUU/m96S1C/5quzPj9MKZqt1r7l89t&#10;+fF2QLy5Hh4fQAQawjkMf/gRHYrItHc9ay8MQnwk/N/oze9mIPYI99N0AbLI5SV88QsAAP//AwBQ&#10;SwECLQAUAAYACAAAACEAtoM4kv4AAADhAQAAEwAAAAAAAAAAAAAAAAAAAAAAW0NvbnRlbnRfVHlw&#10;ZXNdLnhtbFBLAQItABQABgAIAAAAIQA4/SH/1gAAAJQBAAALAAAAAAAAAAAAAAAAAC8BAABfcmVs&#10;cy8ucmVsc1BLAQItABQABgAIAAAAIQAXThKvnQIAAK4FAAAOAAAAAAAAAAAAAAAAAC4CAABkcnMv&#10;ZTJvRG9jLnhtbFBLAQItABQABgAIAAAAIQAMIuj/3gAAAAQBAAAPAAAAAAAAAAAAAAAAAPcEAABk&#10;cnMvZG93bnJldi54bWxQSwUGAAAAAAQABADzAAAAAgYAAAAA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1A468D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pLFQIAAIQEAAAOAAAAZHJzL2Uyb0RvYy54bWysVEFu2zAQvBfoHwjea8kGnNSC5RwSpJeg&#10;DZL2ATRFWkJJLkvSlvycvqUf63Jlq2lTJEBRHwiTOzs7O1xqfTVYww4qxA5czeezkjPlJDSd29X8&#10;y+fbd+85i0m4RhhwquZHFfnV5u2bde8rtYAWTKMCQxIXq97XvE3JV0URZausiDPwymFQQ7Ai4Tbs&#10;iiaIHtmtKRZleVH0EBofQKoY8fRmDPIN8WutZPqkdVSJmZqjtkRroHWb12KzFtUuCN928iRD/IMK&#10;KzqHRSeqG5EE24fuGZXtZIAIOs0k2AK07qSiHrCbeflHN4+t8Ip6QXOin2yK/49WfjzcB9Y1Nb9E&#10;e5yweEcP6NqP7263N8CW2aHexwqBj/4+5B6jvwP5NWKg+C2SN/GEGXSwGYsdsoHsPk52qyExiYcX&#10;q9VlrioxtCqXyzldRyGqc7IPMX1QYFn+U/OAushkcbiLKZcX1RlCusB0zW1nDG3yBKlrE9hB4N0L&#10;KZVL89wNZsWnSOMy3kHOHMP5hFobu6G+0tGojDPuQWk0DPUvSAyN6vNCpKEVjRrrL0v8naufpZEW&#10;IsxojfUn7vlL3KPKEz6nKpr0Kbl8PXnKoMrg0pRsOwfhbwRmsk+P+LNJozXZpTRsBxomMjqfbKE5&#10;4oD1+MJqHr/tRVCchWSuYXyQwskW8D3KFMidnIOjTs6cnmV+S0/3VPbXx2PzEwAA//8DAFBLAwQU&#10;AAYACAAAACEAe98tQtwAAAAFAQAADwAAAGRycy9kb3ducmV2LnhtbEyPQWvCQBCF7wX/wzKCl1I3&#10;xiJtmo2I4KUFIdre1+w0G5qdDdmNpv31jr20l+ENb3jvm3w9ulacsQ+NJwWLeQICqfKmoVrB+3H3&#10;8AQiRE1Gt55QwTcGWBeTu1xnxl+oxPMh1oJDKGRagY2xy6QMlUWnw9x3SOx9+t7pyGtfS9PrC4e7&#10;VqZJspJON8QNVne4tVh9HQan4D6+HV06PLvl1ob96yaUy5+PUqnZdNy8gIg4xr9juOEzOhTMdPID&#10;mSBaBfxI/J03b5GkIE4sHtMVyCKX/+mLKwAAAP//AwBQSwECLQAUAAYACAAAACEAtoM4kv4AAADh&#10;AQAAEwAAAAAAAAAAAAAAAAAAAAAAW0NvbnRlbnRfVHlwZXNdLnhtbFBLAQItABQABgAIAAAAIQA4&#10;/SH/1gAAAJQBAAALAAAAAAAAAAAAAAAAAC8BAABfcmVscy8ucmVsc1BLAQItABQABgAIAAAAIQCO&#10;IZpLFQIAAIQEAAAOAAAAAAAAAAAAAAAAAC4CAABkcnMvZTJvRG9jLnhtbFBLAQItABQABgAIAAAA&#10;IQB73y1C3AAAAAUBAAAPAAAAAAAAAAAAAAAAAG8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B56B54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11IgIAAIIEAAAOAAAAZHJzL2Uyb0RvYy54bWysVEtu2zAQ3RfoHQjua8lGEieC5SwSpJug&#10;DZL2ADRFWUQpDkvSlnycnqUX63D0SdoGWRT1gjA5M2/eexxqc923hh2VDxpsyZeLnDNlJVTa7kv+&#10;9cvdh0vOQhS2EgasKvlJBX69ff9u07lCraABUynPEMSGonMlb2J0RZYF2ahWhAU4ZTFYg29FxK3f&#10;Z5UXHaK3Jlvl+UXWga+cB6lCwNPbIci3hF/XSsbPdR1UZKbkyC3S6mndpTXbbkSx98I1Wo40xD+w&#10;aIW22HSGuhVRsIPXf0G1WnoIUMeFhDaDutZSkQZUs8z/UPPUCKdIC5oT3GxT+H+w8tPxwTNdlXy9&#10;5MyKFu/oEV37+cPuDwbYWXKoc6HAxCf34JPG4O5BfgsYyH6LpE0Yc/ratykXFbKe7D7Ndqs+MomH&#10;F1dX6zVeisTQMs/PL89yupBMFFO58yF+VNCy9KfkHpmRzeJ4H2IiIIophZiB0dWdNoY2aYbUjfHs&#10;KPD2Y79KWrAivMwyNuVaSFVDOJ2QsEELqYono1KesY+qRruQ/YqI0KA+NxFSKhuXQ6gRlRp6n+f4&#10;m7pPtIgLASbkGvvP2CPAlDmATNgDyzE/lSqa87k4f4vYUDxXUGewcS5utQX/GoBBVWPnIX8yabAm&#10;uRT7XU+jREankx1UJxyvDt9XycP3g/CKMx/NDQzPUVjZAL5GGT2BpxocdHJmfJTpJb3cU9vnT8f2&#10;FwAAAP//AwBQSwMEFAAGAAgAAAAhAI5gIxrZAAAABgEAAA8AAABkcnMvZG93bnJldi54bWxMj8FO&#10;wzAQRO9I/IO1SNyo3YqiKsSpChIcQS18wDbexIF4HdlOmv49Lhe4rGY1q5m35XZ2vZgoxM6zhuVC&#10;gSCuvem41fD58XK3ARETssHeM2k4U4RtdX1VYmH8ifc0HVIrcgjHAjXYlIZCylhbchgXfiDOXuOD&#10;w5TX0EoT8JTDXS9XSj1Ihx3nBosDPVuqvw+j09Ba/252rxPum/PX2NTrtyE8kda3N/PuEUSiOf0d&#10;wwU/o0OVmY5+ZBNFryE/kn7nxVuqFYhjFuvNvQJZlfI/fvUDAAD//wMAUEsBAi0AFAAGAAgAAAAh&#10;ALaDOJL+AAAA4QEAABMAAAAAAAAAAAAAAAAAAAAAAFtDb250ZW50X1R5cGVzXS54bWxQSwECLQAU&#10;AAYACAAAACEAOP0h/9YAAACUAQAACwAAAAAAAAAAAAAAAAAvAQAAX3JlbHMvLnJlbHNQSwECLQAU&#10;AAYACAAAACEAZbeNdSICAACCBAAADgAAAAAAAAAAAAAAAAAuAgAAZHJzL2Uyb0RvYy54bWxQSwEC&#10;LQAUAAYACAAAACEAjmAjGtkAAAAGAQAADwAAAAAAAAAAAAAAAAB8BAAAZHJzL2Rvd25yZXYueG1s&#10;UEsFBgAAAAAEAAQA8wAAAII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25" w:rsidRDefault="00FF2F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FF2F25" w:rsidP="00FF2F2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611A82F" wp14:editId="3E6DD9BB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313D127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22873F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SLauEt4AAAAHAQAADwAAAGRycy9kb3ducmV2LnhtbEyPMU/DMBCFdyT+g3VI&#10;bNRJKVUV4lQFqUIMDC1d2Nz4GgfscxS7aeiv58oCy+lO7+nd98rl6J0YsI9tIAX5JAOBVAfTUqNg&#10;976+W4CISZPRLhAq+MYIy+r6qtSFCSfa4LBNjeAQioVWYFPqCiljbdHrOAkdEmuH0Hud+OwbaXp9&#10;4nDv5DTL5tLrlviD1R0+W6y/tkev4G3+snvC4aNeN6t8+klne3h1G6Vub8bVI4iEY/ozwwWf0aFi&#10;pn04konCKeAi6XdetDy/5x573h4WswxkVcr//NUPAAAA//8DAFBLAQItABQABgAIAAAAIQC2gziS&#10;/gAAAOEBAAATAAAAAAAAAAAAAAAAAAAAAABbQ29udGVudF9UeXBlc10ueG1sUEsBAi0AFAAGAAgA&#10;AAAhADj9If/WAAAAlAEAAAsAAAAAAAAAAAAAAAAALwEAAF9yZWxzLy5yZWxzUEsBAi0AFAAGAAgA&#10;AAAhADAKZHKKAgAAawUAAA4AAAAAAAAAAAAAAAAALgIAAGRycy9lMm9Eb2MueG1sUEsBAi0AFAAG&#10;AAgAAAAhAEi2rhLeAAAABwEAAA8AAAAAAAAAAAAAAAAA5A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EFADB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LgIAIAAIIEAAAOAAAAZHJzL2Uyb0RvYy54bWysVEtu2zAQ3RfoHQjua8lGfhYsZ5Eg3QRt&#10;kLQHoCnSIkpyWJK25OP0LL1Yh9QnaRtkUdQLwuTMvHnvcajNdW80OQofFNiaLhclJcJyaJTd1/Tr&#10;l7sPV5SEyGzDNFhR05MI9Hr7/t2mc5VYQQu6EZ4giA1V52raxuiqogi8FYaFBThhMSjBGxZx6/dF&#10;41mH6EYXq7K8KDrwjfPARQh4ejsE6TbjSyl4/CxlEJHomiK3mFef111ai+2GVXvPXKv4SIP9AwvD&#10;lMWmM9Qti4wcvPoLyijuIYCMCw6mACkVF1kDqlmWf6h5apkTWQuaE9xsU/h/sPzT8cET1eDdLSmx&#10;zOAdPaJrP3/Y/UEDOUsOdS5UmPjkHnzSGNw98G8BA8VvkbQJY04vvUm5qJD02e7TbLfoI+F4eLFe&#10;X17ipXAMLcvy/OqszBdSsGoqdz7EjwIMSX9q6pFZtpkd70NMBFg1pWRmoFVzp7TOmzRD4kZ7cmR4&#10;+7FfJS1YEV5maZtyLaSqIZxOsrBBS1YVT1qkPG0fhUS7kP0qE8mD+tyEcS5sXA6hljVi6H1e4m/q&#10;PtHKXDJgQpbYf8YeAabMAWTCHliO+alU5Dmfi8u3iA3Fc0XuDDbOxUZZ8K8BaFQ1dh7yJ5MGa5JL&#10;sd/1eZTW09DsoDnheHX4vmoavh+YF5T4qG9geI7M8hbwNfLoM3hCwUHPzoyPMr2kl/vc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9IDLg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8BE611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lrFgIAAIUEAAAOAAAAZHJzL2Uyb0RvYy54bWysVEtu2zAQ3RfoHQjua8kGnNSC5SwSpJug&#10;DZL2ADRFWkJJDkvSlnycnqUX63Bkq2lTJEBRLwiT83vvzYzWV4M17KBC7MDVfD4rOVNOQtO5Xc2/&#10;fL59956zmIRrhAGnan5UkV9t3r5Z975SC2jBNCowTOJi1fuatyn5qiiibJUVcQZeOTRqCFYkvIZd&#10;0QTRY3ZrikVZXhQ9hMYHkCpGfL0ZjXxD+bVWMn3SOqrETM0RW6Iz0LnNZ7FZi2oXhG87eYIh/gGF&#10;FZ3DolOqG5EE24fuWSrbyQARdJpJsAVo3UlFHJDNvPyDzWMrvCIuKE70k0zx/6WVHw/3gXUN9m7B&#10;mRMWe/SAqv347nZ7A2yZFep9rNDx0d+HzDH6O5BfIxqK3yz5Ek8+gw42+yJDNpDcx0luNSQm8fFi&#10;tbq8xKZINK3K5XJO7ShEdQ72IaYPCizLf2oeEBeJLA53MeXyojq7EC4wXXPbGUOXPEHq2gR2ENh7&#10;IaVyaZ7ZYFR86mlc9neQI0dzfiFqIxvilY5GZT/jHpRGwRD/gsDQqD4vRBha0aix/rLE37n6GRph&#10;oYTZW2P9Kff8pdwjypN/DlU06VNw+XrwFEGVwaUp2HYOwt8SmEk+PfqfRRqlySqlYTuMw0Rc89MW&#10;miNOWI8rVvP4bS+C4iwkcw3jRgonW8CFlCmQPDkGZ52kOe1lXqand6r76+ux+QkAAP//AwBQSwME&#10;FAAGAAgAAAAhAAk5Ny7aAAAABQEAAA8AAABkcnMvZG93bnJldi54bWxMj0FPwzAMhe9I/IfISNxY&#10;sgrGVJpOgEBC3BiwXb3GawqJUzXZVv492S5wsZ71rPc+V4vRO7GnIXaBNUwnCgRxE0zHrYaP9+er&#10;OYiYkA26wKThhyIs6vOzCksTDvxG+2VqRQ7hWKIGm1JfShkbSx7jJPTE2duGwWPK69BKM+Ahh3sn&#10;C6Vm0mPHucFiT4+Wmu/lzmtYq6+bFyycH7e3rw+fK3paW1RaX16M93cgEo3p7xiO+Bkd6sy0CTs2&#10;UTgN+ZF0mkdvqgoQmyyuixnIupL/6etfAAAA//8DAFBLAQItABQABgAIAAAAIQC2gziS/gAAAOEB&#10;AAATAAAAAAAAAAAAAAAAAAAAAABbQ29udGVudF9UeXBlc10ueG1sUEsBAi0AFAAGAAgAAAAhADj9&#10;If/WAAAAlAEAAAsAAAAAAAAAAAAAAAAALwEAAF9yZWxzLy5yZWxzUEsBAi0AFAAGAAgAAAAhAFZ7&#10;qWsWAgAAhQQAAA4AAAAAAAAAAAAAAAAALgIAAGRycy9lMm9Eb2MueG1sUEsBAi0AFAAGAAgAAAAh&#10;AAk5Ny7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561B5"/>
    <w:multiLevelType w:val="hybridMultilevel"/>
    <w:tmpl w:val="3756691C"/>
    <w:lvl w:ilvl="0" w:tplc="0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1787A"/>
    <w:multiLevelType w:val="hybridMultilevel"/>
    <w:tmpl w:val="537890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5E79"/>
    <w:multiLevelType w:val="hybridMultilevel"/>
    <w:tmpl w:val="A65C830C"/>
    <w:lvl w:ilvl="0" w:tplc="50320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5A674D"/>
    <w:multiLevelType w:val="hybridMultilevel"/>
    <w:tmpl w:val="7020E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C3A13"/>
    <w:multiLevelType w:val="hybridMultilevel"/>
    <w:tmpl w:val="4800B0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41A7E"/>
    <w:multiLevelType w:val="hybridMultilevel"/>
    <w:tmpl w:val="A5AC5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726E4"/>
    <w:multiLevelType w:val="hybridMultilevel"/>
    <w:tmpl w:val="1BAE2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544B2"/>
    <w:multiLevelType w:val="hybridMultilevel"/>
    <w:tmpl w:val="89F89234"/>
    <w:lvl w:ilvl="0" w:tplc="7FA8D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849D2"/>
    <w:multiLevelType w:val="hybridMultilevel"/>
    <w:tmpl w:val="720809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1E2"/>
    <w:rsid w:val="00017D2A"/>
    <w:rsid w:val="000215B4"/>
    <w:rsid w:val="00034A5E"/>
    <w:rsid w:val="0003682E"/>
    <w:rsid w:val="00037FE8"/>
    <w:rsid w:val="00056474"/>
    <w:rsid w:val="000606D2"/>
    <w:rsid w:val="00060E22"/>
    <w:rsid w:val="00061FA0"/>
    <w:rsid w:val="000628C9"/>
    <w:rsid w:val="00073FBD"/>
    <w:rsid w:val="000802B4"/>
    <w:rsid w:val="0008669B"/>
    <w:rsid w:val="00087C3F"/>
    <w:rsid w:val="00091115"/>
    <w:rsid w:val="00093A24"/>
    <w:rsid w:val="00094966"/>
    <w:rsid w:val="00097759"/>
    <w:rsid w:val="000A2C27"/>
    <w:rsid w:val="000A308F"/>
    <w:rsid w:val="000A3E1B"/>
    <w:rsid w:val="000A474B"/>
    <w:rsid w:val="000A5C68"/>
    <w:rsid w:val="000A769C"/>
    <w:rsid w:val="000B35F9"/>
    <w:rsid w:val="000B5BDA"/>
    <w:rsid w:val="000B5F7C"/>
    <w:rsid w:val="000B792D"/>
    <w:rsid w:val="000C3BB1"/>
    <w:rsid w:val="000D1CAB"/>
    <w:rsid w:val="000D24C7"/>
    <w:rsid w:val="000D4DD3"/>
    <w:rsid w:val="000E06DF"/>
    <w:rsid w:val="000E2A7D"/>
    <w:rsid w:val="000E7069"/>
    <w:rsid w:val="000F2040"/>
    <w:rsid w:val="001003CB"/>
    <w:rsid w:val="00103C72"/>
    <w:rsid w:val="0010439E"/>
    <w:rsid w:val="00105DCE"/>
    <w:rsid w:val="00111FDF"/>
    <w:rsid w:val="00112B43"/>
    <w:rsid w:val="00112BB7"/>
    <w:rsid w:val="0011421D"/>
    <w:rsid w:val="00116B6A"/>
    <w:rsid w:val="001172CA"/>
    <w:rsid w:val="00121EC2"/>
    <w:rsid w:val="001312B2"/>
    <w:rsid w:val="00133E3E"/>
    <w:rsid w:val="00134E5B"/>
    <w:rsid w:val="00135DF7"/>
    <w:rsid w:val="0014058B"/>
    <w:rsid w:val="00146FD0"/>
    <w:rsid w:val="001507E4"/>
    <w:rsid w:val="00152903"/>
    <w:rsid w:val="0015718C"/>
    <w:rsid w:val="001604D3"/>
    <w:rsid w:val="00172E4E"/>
    <w:rsid w:val="001824CB"/>
    <w:rsid w:val="00197C0E"/>
    <w:rsid w:val="001A1869"/>
    <w:rsid w:val="001A352B"/>
    <w:rsid w:val="001A3ACD"/>
    <w:rsid w:val="001A60C2"/>
    <w:rsid w:val="001B04B9"/>
    <w:rsid w:val="001B7339"/>
    <w:rsid w:val="001C0A21"/>
    <w:rsid w:val="001C0C46"/>
    <w:rsid w:val="001C77BD"/>
    <w:rsid w:val="001D300F"/>
    <w:rsid w:val="001D464E"/>
    <w:rsid w:val="001E0812"/>
    <w:rsid w:val="001E0C3D"/>
    <w:rsid w:val="001F40A8"/>
    <w:rsid w:val="002000E0"/>
    <w:rsid w:val="00205F31"/>
    <w:rsid w:val="0021263D"/>
    <w:rsid w:val="002137F7"/>
    <w:rsid w:val="00213B49"/>
    <w:rsid w:val="00214314"/>
    <w:rsid w:val="00217112"/>
    <w:rsid w:val="002232C5"/>
    <w:rsid w:val="002249E6"/>
    <w:rsid w:val="00233DD6"/>
    <w:rsid w:val="002424DE"/>
    <w:rsid w:val="00246433"/>
    <w:rsid w:val="00246BB2"/>
    <w:rsid w:val="00250781"/>
    <w:rsid w:val="002518F4"/>
    <w:rsid w:val="00251CE6"/>
    <w:rsid w:val="00253283"/>
    <w:rsid w:val="00257F2A"/>
    <w:rsid w:val="00270923"/>
    <w:rsid w:val="002724B5"/>
    <w:rsid w:val="00272791"/>
    <w:rsid w:val="00276C4D"/>
    <w:rsid w:val="002831AC"/>
    <w:rsid w:val="00292B4A"/>
    <w:rsid w:val="0029672B"/>
    <w:rsid w:val="002973E9"/>
    <w:rsid w:val="002A7E36"/>
    <w:rsid w:val="002B40A0"/>
    <w:rsid w:val="002B541A"/>
    <w:rsid w:val="002B5AA0"/>
    <w:rsid w:val="002B77C5"/>
    <w:rsid w:val="002B795A"/>
    <w:rsid w:val="002B7A24"/>
    <w:rsid w:val="002E19D0"/>
    <w:rsid w:val="002E6D56"/>
    <w:rsid w:val="002F17CB"/>
    <w:rsid w:val="002F2435"/>
    <w:rsid w:val="002F412A"/>
    <w:rsid w:val="00300DB9"/>
    <w:rsid w:val="003026EE"/>
    <w:rsid w:val="003039B3"/>
    <w:rsid w:val="0031062B"/>
    <w:rsid w:val="00315E2F"/>
    <w:rsid w:val="00316822"/>
    <w:rsid w:val="00316B20"/>
    <w:rsid w:val="00317E95"/>
    <w:rsid w:val="00322F68"/>
    <w:rsid w:val="00330CE4"/>
    <w:rsid w:val="00330E89"/>
    <w:rsid w:val="003333B5"/>
    <w:rsid w:val="00335912"/>
    <w:rsid w:val="00336464"/>
    <w:rsid w:val="00340592"/>
    <w:rsid w:val="00343EA3"/>
    <w:rsid w:val="00346F85"/>
    <w:rsid w:val="00347D34"/>
    <w:rsid w:val="0035380B"/>
    <w:rsid w:val="00355BD6"/>
    <w:rsid w:val="0035736E"/>
    <w:rsid w:val="003630BA"/>
    <w:rsid w:val="0036382F"/>
    <w:rsid w:val="00367F40"/>
    <w:rsid w:val="00370D13"/>
    <w:rsid w:val="00374E20"/>
    <w:rsid w:val="00376B85"/>
    <w:rsid w:val="00377484"/>
    <w:rsid w:val="0039191B"/>
    <w:rsid w:val="00392677"/>
    <w:rsid w:val="00395221"/>
    <w:rsid w:val="003974A1"/>
    <w:rsid w:val="003A2F08"/>
    <w:rsid w:val="003A30C0"/>
    <w:rsid w:val="003B44AE"/>
    <w:rsid w:val="003B7214"/>
    <w:rsid w:val="003C2F90"/>
    <w:rsid w:val="003C4DE7"/>
    <w:rsid w:val="003C6E10"/>
    <w:rsid w:val="003C70B1"/>
    <w:rsid w:val="003D55C1"/>
    <w:rsid w:val="003D583D"/>
    <w:rsid w:val="003D6BAD"/>
    <w:rsid w:val="003E3FC4"/>
    <w:rsid w:val="003E5E76"/>
    <w:rsid w:val="00405F57"/>
    <w:rsid w:val="00411B0A"/>
    <w:rsid w:val="00415EE4"/>
    <w:rsid w:val="004206D7"/>
    <w:rsid w:val="0042260A"/>
    <w:rsid w:val="00426894"/>
    <w:rsid w:val="00426ACF"/>
    <w:rsid w:val="0043124A"/>
    <w:rsid w:val="00437013"/>
    <w:rsid w:val="0043707F"/>
    <w:rsid w:val="00444C01"/>
    <w:rsid w:val="00446091"/>
    <w:rsid w:val="00447B7C"/>
    <w:rsid w:val="00452777"/>
    <w:rsid w:val="00453CE4"/>
    <w:rsid w:val="00461038"/>
    <w:rsid w:val="0046400F"/>
    <w:rsid w:val="0046434B"/>
    <w:rsid w:val="00466B9E"/>
    <w:rsid w:val="00470051"/>
    <w:rsid w:val="00473968"/>
    <w:rsid w:val="00480195"/>
    <w:rsid w:val="004867C3"/>
    <w:rsid w:val="0049081B"/>
    <w:rsid w:val="004928E1"/>
    <w:rsid w:val="004B0869"/>
    <w:rsid w:val="004B124F"/>
    <w:rsid w:val="004B483B"/>
    <w:rsid w:val="004B5456"/>
    <w:rsid w:val="004B6E08"/>
    <w:rsid w:val="004C0F48"/>
    <w:rsid w:val="004C4885"/>
    <w:rsid w:val="004C5D0E"/>
    <w:rsid w:val="004C6677"/>
    <w:rsid w:val="004D1838"/>
    <w:rsid w:val="004D2A49"/>
    <w:rsid w:val="004D3F5D"/>
    <w:rsid w:val="004D7951"/>
    <w:rsid w:val="004E0BA3"/>
    <w:rsid w:val="004E36ED"/>
    <w:rsid w:val="004E6850"/>
    <w:rsid w:val="004E7401"/>
    <w:rsid w:val="004F3412"/>
    <w:rsid w:val="004F6A9E"/>
    <w:rsid w:val="005007A7"/>
    <w:rsid w:val="0050231D"/>
    <w:rsid w:val="00504DBF"/>
    <w:rsid w:val="00506BC7"/>
    <w:rsid w:val="005121D1"/>
    <w:rsid w:val="005150B2"/>
    <w:rsid w:val="005204C7"/>
    <w:rsid w:val="00523012"/>
    <w:rsid w:val="00523F2F"/>
    <w:rsid w:val="00525312"/>
    <w:rsid w:val="00525502"/>
    <w:rsid w:val="00527351"/>
    <w:rsid w:val="0052756E"/>
    <w:rsid w:val="00541377"/>
    <w:rsid w:val="00542338"/>
    <w:rsid w:val="00556BEB"/>
    <w:rsid w:val="00556EA8"/>
    <w:rsid w:val="00564A2C"/>
    <w:rsid w:val="0056708F"/>
    <w:rsid w:val="005704C3"/>
    <w:rsid w:val="00572AFC"/>
    <w:rsid w:val="005748AD"/>
    <w:rsid w:val="00581131"/>
    <w:rsid w:val="00582C6C"/>
    <w:rsid w:val="00587947"/>
    <w:rsid w:val="00587C6C"/>
    <w:rsid w:val="00587C9B"/>
    <w:rsid w:val="005910A4"/>
    <w:rsid w:val="0059250A"/>
    <w:rsid w:val="005A1A4A"/>
    <w:rsid w:val="005A3D23"/>
    <w:rsid w:val="005B3F88"/>
    <w:rsid w:val="005B4961"/>
    <w:rsid w:val="005B63CC"/>
    <w:rsid w:val="005C35DD"/>
    <w:rsid w:val="005C3778"/>
    <w:rsid w:val="005C486D"/>
    <w:rsid w:val="005C6423"/>
    <w:rsid w:val="005C7103"/>
    <w:rsid w:val="005D25BE"/>
    <w:rsid w:val="005D2CF9"/>
    <w:rsid w:val="005D391E"/>
    <w:rsid w:val="005E16A7"/>
    <w:rsid w:val="005E4E12"/>
    <w:rsid w:val="005F121E"/>
    <w:rsid w:val="005F5AAD"/>
    <w:rsid w:val="00602014"/>
    <w:rsid w:val="0060617B"/>
    <w:rsid w:val="00607ABC"/>
    <w:rsid w:val="00607BFE"/>
    <w:rsid w:val="00614AF6"/>
    <w:rsid w:val="006209CA"/>
    <w:rsid w:val="0062341A"/>
    <w:rsid w:val="00626390"/>
    <w:rsid w:val="00630BC9"/>
    <w:rsid w:val="006339EF"/>
    <w:rsid w:val="00635AAB"/>
    <w:rsid w:val="006370BE"/>
    <w:rsid w:val="006407A3"/>
    <w:rsid w:val="00644C48"/>
    <w:rsid w:val="006464CD"/>
    <w:rsid w:val="00656219"/>
    <w:rsid w:val="00656B14"/>
    <w:rsid w:val="0066158E"/>
    <w:rsid w:val="00662D2F"/>
    <w:rsid w:val="006630E1"/>
    <w:rsid w:val="00664A65"/>
    <w:rsid w:val="00666FB0"/>
    <w:rsid w:val="00666FCD"/>
    <w:rsid w:val="006671F4"/>
    <w:rsid w:val="006769E8"/>
    <w:rsid w:val="006820D8"/>
    <w:rsid w:val="006916C1"/>
    <w:rsid w:val="00697A32"/>
    <w:rsid w:val="006A1797"/>
    <w:rsid w:val="006A4C14"/>
    <w:rsid w:val="006A59CE"/>
    <w:rsid w:val="006A6323"/>
    <w:rsid w:val="006A6622"/>
    <w:rsid w:val="006D0593"/>
    <w:rsid w:val="006D07B8"/>
    <w:rsid w:val="006D16FB"/>
    <w:rsid w:val="006D34D5"/>
    <w:rsid w:val="006D585E"/>
    <w:rsid w:val="006E2271"/>
    <w:rsid w:val="006E5FF8"/>
    <w:rsid w:val="006F2691"/>
    <w:rsid w:val="006F6927"/>
    <w:rsid w:val="00707D6D"/>
    <w:rsid w:val="007135B9"/>
    <w:rsid w:val="00717465"/>
    <w:rsid w:val="007254E5"/>
    <w:rsid w:val="007262E0"/>
    <w:rsid w:val="00726F60"/>
    <w:rsid w:val="00730FBC"/>
    <w:rsid w:val="0073250D"/>
    <w:rsid w:val="00735FD9"/>
    <w:rsid w:val="00741168"/>
    <w:rsid w:val="00741847"/>
    <w:rsid w:val="00743988"/>
    <w:rsid w:val="00744A53"/>
    <w:rsid w:val="00746C98"/>
    <w:rsid w:val="00754EE3"/>
    <w:rsid w:val="0076266D"/>
    <w:rsid w:val="00762FEE"/>
    <w:rsid w:val="00764664"/>
    <w:rsid w:val="007657BF"/>
    <w:rsid w:val="007808B7"/>
    <w:rsid w:val="0078300F"/>
    <w:rsid w:val="00786C1B"/>
    <w:rsid w:val="0079684C"/>
    <w:rsid w:val="007A019A"/>
    <w:rsid w:val="007A0BC3"/>
    <w:rsid w:val="007A1C63"/>
    <w:rsid w:val="007A1DFC"/>
    <w:rsid w:val="007A3180"/>
    <w:rsid w:val="007A6460"/>
    <w:rsid w:val="007C46ED"/>
    <w:rsid w:val="007C7576"/>
    <w:rsid w:val="007D3EFA"/>
    <w:rsid w:val="007D40D8"/>
    <w:rsid w:val="007E2C0A"/>
    <w:rsid w:val="007E37B4"/>
    <w:rsid w:val="007E4A9F"/>
    <w:rsid w:val="007E595F"/>
    <w:rsid w:val="007E63A2"/>
    <w:rsid w:val="007E6739"/>
    <w:rsid w:val="007F0857"/>
    <w:rsid w:val="007F783E"/>
    <w:rsid w:val="008059FD"/>
    <w:rsid w:val="00805A7C"/>
    <w:rsid w:val="0081190F"/>
    <w:rsid w:val="00812063"/>
    <w:rsid w:val="0081446C"/>
    <w:rsid w:val="00820782"/>
    <w:rsid w:val="00822585"/>
    <w:rsid w:val="008358A6"/>
    <w:rsid w:val="00843138"/>
    <w:rsid w:val="00846186"/>
    <w:rsid w:val="008513EE"/>
    <w:rsid w:val="008545FC"/>
    <w:rsid w:val="00857EC3"/>
    <w:rsid w:val="00861099"/>
    <w:rsid w:val="00862CC1"/>
    <w:rsid w:val="00873C04"/>
    <w:rsid w:val="00873C79"/>
    <w:rsid w:val="00875339"/>
    <w:rsid w:val="00877DA6"/>
    <w:rsid w:val="00882695"/>
    <w:rsid w:val="00887A62"/>
    <w:rsid w:val="00890767"/>
    <w:rsid w:val="00895D15"/>
    <w:rsid w:val="008A03DE"/>
    <w:rsid w:val="008A3290"/>
    <w:rsid w:val="008A5335"/>
    <w:rsid w:val="008A7B11"/>
    <w:rsid w:val="008B3AD7"/>
    <w:rsid w:val="008B4A9E"/>
    <w:rsid w:val="008B7540"/>
    <w:rsid w:val="008B7765"/>
    <w:rsid w:val="008D3608"/>
    <w:rsid w:val="008E3AC5"/>
    <w:rsid w:val="008F075F"/>
    <w:rsid w:val="008F25F7"/>
    <w:rsid w:val="008F379C"/>
    <w:rsid w:val="008F7180"/>
    <w:rsid w:val="0091225B"/>
    <w:rsid w:val="00912FE5"/>
    <w:rsid w:val="009152B3"/>
    <w:rsid w:val="00916B0D"/>
    <w:rsid w:val="00921E8A"/>
    <w:rsid w:val="0093054F"/>
    <w:rsid w:val="00935C72"/>
    <w:rsid w:val="009415C6"/>
    <w:rsid w:val="00944C01"/>
    <w:rsid w:val="00950C8F"/>
    <w:rsid w:val="0095275F"/>
    <w:rsid w:val="00956994"/>
    <w:rsid w:val="009573BD"/>
    <w:rsid w:val="00957D6F"/>
    <w:rsid w:val="00962836"/>
    <w:rsid w:val="0096531E"/>
    <w:rsid w:val="00967416"/>
    <w:rsid w:val="009676B8"/>
    <w:rsid w:val="00974022"/>
    <w:rsid w:val="00974F50"/>
    <w:rsid w:val="0098011D"/>
    <w:rsid w:val="00980CC3"/>
    <w:rsid w:val="00983630"/>
    <w:rsid w:val="00985354"/>
    <w:rsid w:val="009857C7"/>
    <w:rsid w:val="00995591"/>
    <w:rsid w:val="009962AA"/>
    <w:rsid w:val="009963CB"/>
    <w:rsid w:val="00997747"/>
    <w:rsid w:val="009A06D7"/>
    <w:rsid w:val="009A1D54"/>
    <w:rsid w:val="009A2281"/>
    <w:rsid w:val="009A2542"/>
    <w:rsid w:val="009A46BC"/>
    <w:rsid w:val="009A4D09"/>
    <w:rsid w:val="009B06BB"/>
    <w:rsid w:val="009B223A"/>
    <w:rsid w:val="009C26B9"/>
    <w:rsid w:val="009C480F"/>
    <w:rsid w:val="009C6DF2"/>
    <w:rsid w:val="009D0094"/>
    <w:rsid w:val="009D1251"/>
    <w:rsid w:val="009D3936"/>
    <w:rsid w:val="009E1747"/>
    <w:rsid w:val="009E5ACB"/>
    <w:rsid w:val="009E6029"/>
    <w:rsid w:val="009E6889"/>
    <w:rsid w:val="009E7346"/>
    <w:rsid w:val="009E73AD"/>
    <w:rsid w:val="009F7973"/>
    <w:rsid w:val="00A0061C"/>
    <w:rsid w:val="00A006B4"/>
    <w:rsid w:val="00A04601"/>
    <w:rsid w:val="00A10263"/>
    <w:rsid w:val="00A27657"/>
    <w:rsid w:val="00A35CD6"/>
    <w:rsid w:val="00A41C20"/>
    <w:rsid w:val="00A426A7"/>
    <w:rsid w:val="00A44996"/>
    <w:rsid w:val="00A50174"/>
    <w:rsid w:val="00A515C2"/>
    <w:rsid w:val="00A5443E"/>
    <w:rsid w:val="00A568BF"/>
    <w:rsid w:val="00A571A7"/>
    <w:rsid w:val="00A706FB"/>
    <w:rsid w:val="00A726FC"/>
    <w:rsid w:val="00A73DF7"/>
    <w:rsid w:val="00A8251F"/>
    <w:rsid w:val="00A82948"/>
    <w:rsid w:val="00A90FBD"/>
    <w:rsid w:val="00A9180B"/>
    <w:rsid w:val="00A97080"/>
    <w:rsid w:val="00AA4233"/>
    <w:rsid w:val="00AA6837"/>
    <w:rsid w:val="00AB1482"/>
    <w:rsid w:val="00AB610E"/>
    <w:rsid w:val="00AC10E6"/>
    <w:rsid w:val="00AC1280"/>
    <w:rsid w:val="00AC17B5"/>
    <w:rsid w:val="00AC1FE9"/>
    <w:rsid w:val="00AC44C8"/>
    <w:rsid w:val="00AC5A91"/>
    <w:rsid w:val="00AD0147"/>
    <w:rsid w:val="00AD75C7"/>
    <w:rsid w:val="00AE1E89"/>
    <w:rsid w:val="00AF287A"/>
    <w:rsid w:val="00B124B1"/>
    <w:rsid w:val="00B202CD"/>
    <w:rsid w:val="00B21C0A"/>
    <w:rsid w:val="00B278FD"/>
    <w:rsid w:val="00B30D44"/>
    <w:rsid w:val="00B32CF6"/>
    <w:rsid w:val="00B34A09"/>
    <w:rsid w:val="00B34FE8"/>
    <w:rsid w:val="00B42AD9"/>
    <w:rsid w:val="00B43590"/>
    <w:rsid w:val="00B47801"/>
    <w:rsid w:val="00B5221B"/>
    <w:rsid w:val="00B56451"/>
    <w:rsid w:val="00B703FD"/>
    <w:rsid w:val="00B77701"/>
    <w:rsid w:val="00B778C0"/>
    <w:rsid w:val="00B77B4D"/>
    <w:rsid w:val="00B80563"/>
    <w:rsid w:val="00B81A3C"/>
    <w:rsid w:val="00B83174"/>
    <w:rsid w:val="00B91420"/>
    <w:rsid w:val="00B922A3"/>
    <w:rsid w:val="00B93308"/>
    <w:rsid w:val="00B948D3"/>
    <w:rsid w:val="00BA0857"/>
    <w:rsid w:val="00BA0EB4"/>
    <w:rsid w:val="00BA3F1A"/>
    <w:rsid w:val="00BA5FBC"/>
    <w:rsid w:val="00BA634D"/>
    <w:rsid w:val="00BB4C5E"/>
    <w:rsid w:val="00BB79FD"/>
    <w:rsid w:val="00BC012B"/>
    <w:rsid w:val="00BC046E"/>
    <w:rsid w:val="00BC1DF5"/>
    <w:rsid w:val="00BC7106"/>
    <w:rsid w:val="00BC74BE"/>
    <w:rsid w:val="00BD1120"/>
    <w:rsid w:val="00BD342B"/>
    <w:rsid w:val="00BD6DAD"/>
    <w:rsid w:val="00BD7632"/>
    <w:rsid w:val="00BE26CA"/>
    <w:rsid w:val="00BE5467"/>
    <w:rsid w:val="00BF19D6"/>
    <w:rsid w:val="00BF25A7"/>
    <w:rsid w:val="00BF39A1"/>
    <w:rsid w:val="00BF6FE7"/>
    <w:rsid w:val="00BF779C"/>
    <w:rsid w:val="00C02FAC"/>
    <w:rsid w:val="00C04C9F"/>
    <w:rsid w:val="00C11FDD"/>
    <w:rsid w:val="00C1345E"/>
    <w:rsid w:val="00C20109"/>
    <w:rsid w:val="00C21B0D"/>
    <w:rsid w:val="00C22941"/>
    <w:rsid w:val="00C24486"/>
    <w:rsid w:val="00C24BB0"/>
    <w:rsid w:val="00C25408"/>
    <w:rsid w:val="00C262BD"/>
    <w:rsid w:val="00C27A3F"/>
    <w:rsid w:val="00C32DCA"/>
    <w:rsid w:val="00C36728"/>
    <w:rsid w:val="00C5001E"/>
    <w:rsid w:val="00C556AF"/>
    <w:rsid w:val="00C65662"/>
    <w:rsid w:val="00C7209C"/>
    <w:rsid w:val="00C77F3B"/>
    <w:rsid w:val="00C8490C"/>
    <w:rsid w:val="00C85338"/>
    <w:rsid w:val="00C86889"/>
    <w:rsid w:val="00C86B66"/>
    <w:rsid w:val="00C903E3"/>
    <w:rsid w:val="00C95831"/>
    <w:rsid w:val="00C963DD"/>
    <w:rsid w:val="00C9650D"/>
    <w:rsid w:val="00CA1424"/>
    <w:rsid w:val="00CA1829"/>
    <w:rsid w:val="00CA4460"/>
    <w:rsid w:val="00CA5376"/>
    <w:rsid w:val="00CA5989"/>
    <w:rsid w:val="00CA5D8B"/>
    <w:rsid w:val="00CB050A"/>
    <w:rsid w:val="00CB5119"/>
    <w:rsid w:val="00CC14E5"/>
    <w:rsid w:val="00CC3A35"/>
    <w:rsid w:val="00CC5B0F"/>
    <w:rsid w:val="00CC68E2"/>
    <w:rsid w:val="00CD61F7"/>
    <w:rsid w:val="00CE0370"/>
    <w:rsid w:val="00CE13F3"/>
    <w:rsid w:val="00CE6FF8"/>
    <w:rsid w:val="00CE783E"/>
    <w:rsid w:val="00CF1A7C"/>
    <w:rsid w:val="00CF2002"/>
    <w:rsid w:val="00CF5372"/>
    <w:rsid w:val="00CF5411"/>
    <w:rsid w:val="00CF62F4"/>
    <w:rsid w:val="00CF7976"/>
    <w:rsid w:val="00D036D5"/>
    <w:rsid w:val="00D04D3B"/>
    <w:rsid w:val="00D07428"/>
    <w:rsid w:val="00D075B9"/>
    <w:rsid w:val="00D117E5"/>
    <w:rsid w:val="00D12A75"/>
    <w:rsid w:val="00D12CC3"/>
    <w:rsid w:val="00D12D99"/>
    <w:rsid w:val="00D141EF"/>
    <w:rsid w:val="00D158F7"/>
    <w:rsid w:val="00D36D8C"/>
    <w:rsid w:val="00D43EA7"/>
    <w:rsid w:val="00D45B26"/>
    <w:rsid w:val="00D51F3F"/>
    <w:rsid w:val="00D52AB0"/>
    <w:rsid w:val="00D61CC0"/>
    <w:rsid w:val="00D65267"/>
    <w:rsid w:val="00D7673C"/>
    <w:rsid w:val="00D77F7E"/>
    <w:rsid w:val="00D81B2F"/>
    <w:rsid w:val="00D8301F"/>
    <w:rsid w:val="00D93D7B"/>
    <w:rsid w:val="00D9578E"/>
    <w:rsid w:val="00DA527C"/>
    <w:rsid w:val="00DB3467"/>
    <w:rsid w:val="00DB4431"/>
    <w:rsid w:val="00DB7D34"/>
    <w:rsid w:val="00DC0E55"/>
    <w:rsid w:val="00DC6A44"/>
    <w:rsid w:val="00DD2895"/>
    <w:rsid w:val="00DD374B"/>
    <w:rsid w:val="00DD4D08"/>
    <w:rsid w:val="00DD5783"/>
    <w:rsid w:val="00DE1DCD"/>
    <w:rsid w:val="00DE355F"/>
    <w:rsid w:val="00DE3815"/>
    <w:rsid w:val="00DE642C"/>
    <w:rsid w:val="00DF30A0"/>
    <w:rsid w:val="00E007D0"/>
    <w:rsid w:val="00E03FF8"/>
    <w:rsid w:val="00E159F6"/>
    <w:rsid w:val="00E16335"/>
    <w:rsid w:val="00E205AA"/>
    <w:rsid w:val="00E20B34"/>
    <w:rsid w:val="00E27D88"/>
    <w:rsid w:val="00E27E0D"/>
    <w:rsid w:val="00E3465A"/>
    <w:rsid w:val="00E40DA2"/>
    <w:rsid w:val="00E41801"/>
    <w:rsid w:val="00E43CB7"/>
    <w:rsid w:val="00E50623"/>
    <w:rsid w:val="00E533EB"/>
    <w:rsid w:val="00E536E0"/>
    <w:rsid w:val="00E5712E"/>
    <w:rsid w:val="00E61A7B"/>
    <w:rsid w:val="00E63E00"/>
    <w:rsid w:val="00E655C7"/>
    <w:rsid w:val="00E663B4"/>
    <w:rsid w:val="00E708C0"/>
    <w:rsid w:val="00E7444C"/>
    <w:rsid w:val="00E858ED"/>
    <w:rsid w:val="00E87C09"/>
    <w:rsid w:val="00E90CB8"/>
    <w:rsid w:val="00E94AAC"/>
    <w:rsid w:val="00EA43C0"/>
    <w:rsid w:val="00EB0336"/>
    <w:rsid w:val="00EB487E"/>
    <w:rsid w:val="00EC02AC"/>
    <w:rsid w:val="00EC19E9"/>
    <w:rsid w:val="00EC286E"/>
    <w:rsid w:val="00EC3121"/>
    <w:rsid w:val="00EC713F"/>
    <w:rsid w:val="00ED0F4D"/>
    <w:rsid w:val="00ED13AA"/>
    <w:rsid w:val="00ED4E2B"/>
    <w:rsid w:val="00EE130A"/>
    <w:rsid w:val="00EE71D7"/>
    <w:rsid w:val="00EF3645"/>
    <w:rsid w:val="00EF3F8E"/>
    <w:rsid w:val="00EF5856"/>
    <w:rsid w:val="00F046CC"/>
    <w:rsid w:val="00F06E9D"/>
    <w:rsid w:val="00F07212"/>
    <w:rsid w:val="00F07737"/>
    <w:rsid w:val="00F10141"/>
    <w:rsid w:val="00F10951"/>
    <w:rsid w:val="00F12203"/>
    <w:rsid w:val="00F14D08"/>
    <w:rsid w:val="00F20324"/>
    <w:rsid w:val="00F22E47"/>
    <w:rsid w:val="00F2314A"/>
    <w:rsid w:val="00F24302"/>
    <w:rsid w:val="00F33F6E"/>
    <w:rsid w:val="00F34CCF"/>
    <w:rsid w:val="00F36BF4"/>
    <w:rsid w:val="00F37EC5"/>
    <w:rsid w:val="00F441BD"/>
    <w:rsid w:val="00F46BD3"/>
    <w:rsid w:val="00F502C2"/>
    <w:rsid w:val="00F524B4"/>
    <w:rsid w:val="00F52D68"/>
    <w:rsid w:val="00F55BBC"/>
    <w:rsid w:val="00F606DA"/>
    <w:rsid w:val="00F65342"/>
    <w:rsid w:val="00F706D7"/>
    <w:rsid w:val="00F72912"/>
    <w:rsid w:val="00F74C69"/>
    <w:rsid w:val="00F82549"/>
    <w:rsid w:val="00F82A4B"/>
    <w:rsid w:val="00F83E30"/>
    <w:rsid w:val="00F86B94"/>
    <w:rsid w:val="00F913F3"/>
    <w:rsid w:val="00F914D3"/>
    <w:rsid w:val="00F91DC7"/>
    <w:rsid w:val="00F93A7E"/>
    <w:rsid w:val="00F940C7"/>
    <w:rsid w:val="00FA0F1A"/>
    <w:rsid w:val="00FA26AF"/>
    <w:rsid w:val="00FA26B8"/>
    <w:rsid w:val="00FA396E"/>
    <w:rsid w:val="00FB072A"/>
    <w:rsid w:val="00FB447A"/>
    <w:rsid w:val="00FB46E6"/>
    <w:rsid w:val="00FC1C64"/>
    <w:rsid w:val="00FC3C6D"/>
    <w:rsid w:val="00FC4E21"/>
    <w:rsid w:val="00FC5156"/>
    <w:rsid w:val="00FC6010"/>
    <w:rsid w:val="00FC7028"/>
    <w:rsid w:val="00FD0AD5"/>
    <w:rsid w:val="00FD44F6"/>
    <w:rsid w:val="00FD4B04"/>
    <w:rsid w:val="00FD723B"/>
    <w:rsid w:val="00FD79D9"/>
    <w:rsid w:val="00FF2B3C"/>
    <w:rsid w:val="00FF2F25"/>
    <w:rsid w:val="00FF554E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85B80"/>
  <w15:docId w15:val="{FF886D6A-0D20-4127-9544-2D833A65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Cambria" w:hAnsi="Cambria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auto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  <w14:ligatures w14:val="standard"/>
      <w14:numForm w14:val="oldStyle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auto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/>
      <w:iCs/>
      <w:color w:val="auto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qFormat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Pr>
      <w:b/>
      <w:sz w:val="28"/>
      <w:szCs w:val="28"/>
    </w:rPr>
  </w:style>
  <w:style w:type="paragraph" w:customStyle="1" w:styleId="Fechadesubseccin">
    <w:name w:val="Fecha de subsección"/>
    <w:basedOn w:val="Normal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Telfono">
    <w:name w:val="Teléfono"/>
    <w:basedOn w:val="Sinespaciado"/>
    <w:qFormat/>
    <w:rPr>
      <w:sz w:val="24"/>
    </w:rPr>
  </w:style>
  <w:style w:type="paragraph" w:customStyle="1" w:styleId="Direccindelremitente">
    <w:name w:val="Dirección del remitente"/>
    <w:basedOn w:val="Sinespaciado"/>
    <w:qFormat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234BD-1D3B-40EA-9106-09823F2D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2017-02-01T21:55:00Z</cp:lastPrinted>
  <dcterms:created xsi:type="dcterms:W3CDTF">2017-12-13T22:01:00Z</dcterms:created>
  <dcterms:modified xsi:type="dcterms:W3CDTF">2017-12-13T22:07:00Z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